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E2575" w14:textId="77777777" w:rsidR="004C6802" w:rsidRPr="00B4300F" w:rsidRDefault="004C6802" w:rsidP="004C6802">
      <w:pPr>
        <w:spacing w:after="0" w:line="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3FFC7B" w14:textId="77777777" w:rsidR="00DC2442" w:rsidRPr="00B4300F" w:rsidRDefault="00DC2442" w:rsidP="00DC2442">
      <w:pPr>
        <w:spacing w:after="0" w:line="8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Arial Unicode MS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2756015" wp14:editId="1BF40349">
            <wp:simplePos x="0" y="0"/>
            <wp:positionH relativeFrom="margin">
              <wp:align>center</wp:align>
            </wp:positionH>
            <wp:positionV relativeFrom="paragraph">
              <wp:posOffset>618</wp:posOffset>
            </wp:positionV>
            <wp:extent cx="1709420" cy="1709420"/>
            <wp:effectExtent l="0" t="0" r="508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-basic 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5C1A5" w14:textId="77777777" w:rsidR="00DC2442" w:rsidRDefault="00DC2442" w:rsidP="00DC2442">
      <w:pPr>
        <w:pStyle w:val="NormalWeb"/>
        <w:ind w:left="2160"/>
        <w:rPr>
          <w:b/>
          <w:color w:val="000000"/>
        </w:rPr>
      </w:pPr>
      <w:r w:rsidRPr="00DC2442">
        <w:rPr>
          <w:b/>
          <w:color w:val="000000"/>
        </w:rPr>
        <w:t>VIOLENCE PREVENTION TASK FORCE</w:t>
      </w:r>
    </w:p>
    <w:p w14:paraId="5DA28AF1" w14:textId="77777777" w:rsidR="00DC2442" w:rsidRPr="00DC2442" w:rsidRDefault="00DC2442" w:rsidP="00DC2442">
      <w:pPr>
        <w:pStyle w:val="NormalWeb"/>
        <w:rPr>
          <w:b/>
          <w:color w:val="000000"/>
        </w:rPr>
      </w:pPr>
      <w:r>
        <w:rPr>
          <w:b/>
          <w:color w:val="000000"/>
        </w:rPr>
        <w:t xml:space="preserve">     VIOLENCE PREVENTION TASK FORCE COORDINATOR</w:t>
      </w:r>
      <w:r w:rsidRPr="00DC2442">
        <w:rPr>
          <w:b/>
          <w:color w:val="000000"/>
        </w:rPr>
        <w:t xml:space="preserve"> – Eric Thompson</w:t>
      </w:r>
    </w:p>
    <w:p w14:paraId="3FB91BA3" w14:textId="77777777" w:rsidR="00DC2442" w:rsidRPr="0064329D" w:rsidRDefault="00DC2442" w:rsidP="00DC2442">
      <w:pPr>
        <w:spacing w:after="0" w:line="221" w:lineRule="auto"/>
        <w:jc w:val="center"/>
        <w:rPr>
          <w:rFonts w:ascii="Times New Roman" w:eastAsia="Arial Unicode MS" w:hAnsi="Times New Roman" w:cs="Times New Roman"/>
          <w:b/>
          <w:bCs/>
          <w:color w:val="1B0000"/>
          <w:sz w:val="24"/>
          <w:szCs w:val="24"/>
          <w:u w:color="1B0000"/>
          <w:bdr w:val="nil"/>
        </w:rPr>
      </w:pPr>
      <w:r>
        <w:rPr>
          <w:rFonts w:ascii="Times New Roman" w:eastAsia="Arial Unicode MS" w:hAnsi="Times New Roman" w:cs="Times New Roman"/>
          <w:b/>
          <w:color w:val="1F0000"/>
          <w:sz w:val="24"/>
          <w:szCs w:val="24"/>
          <w:u w:color="1F0000"/>
          <w:bdr w:val="nil"/>
        </w:rPr>
        <w:t xml:space="preserve"> </w:t>
      </w:r>
    </w:p>
    <w:p w14:paraId="3B661F1F" w14:textId="77777777" w:rsidR="00DC2442" w:rsidRPr="0064329D" w:rsidRDefault="00DC2442" w:rsidP="00DC24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Helvetica" w:hAnsi="Times New Roman" w:cs="Times New Roman"/>
          <w:b/>
          <w:bCs/>
          <w:color w:val="230000"/>
          <w:sz w:val="24"/>
          <w:szCs w:val="24"/>
          <w:u w:color="230000"/>
          <w:bdr w:val="nil"/>
        </w:rPr>
      </w:pPr>
    </w:p>
    <w:p w14:paraId="57C4B91C" w14:textId="753120E1" w:rsidR="00DC2442" w:rsidRPr="0064329D" w:rsidRDefault="00CA2A2C" w:rsidP="00DC24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caps/>
          <w:color w:val="270000"/>
          <w:sz w:val="24"/>
          <w:szCs w:val="24"/>
          <w:u w:color="270000"/>
          <w:bdr w:val="nil"/>
        </w:rPr>
      </w:pPr>
      <w:r>
        <w:rPr>
          <w:rFonts w:ascii="Times New Roman" w:eastAsia="Arial Unicode MS" w:hAnsi="Times New Roman" w:cs="Times New Roman"/>
          <w:b/>
          <w:bCs/>
          <w:color w:val="270000"/>
          <w:sz w:val="24"/>
          <w:szCs w:val="24"/>
          <w:u w:color="270000"/>
          <w:bdr w:val="nil"/>
        </w:rPr>
        <w:t>DATE:</w:t>
      </w:r>
      <w:r>
        <w:rPr>
          <w:rFonts w:ascii="Times New Roman" w:eastAsia="Arial Unicode MS" w:hAnsi="Times New Roman" w:cs="Times New Roman"/>
          <w:b/>
          <w:bCs/>
          <w:color w:val="270000"/>
          <w:sz w:val="24"/>
          <w:szCs w:val="24"/>
          <w:u w:color="270000"/>
          <w:bdr w:val="nil"/>
        </w:rPr>
        <w:tab/>
      </w:r>
      <w:r>
        <w:rPr>
          <w:rFonts w:ascii="Times New Roman" w:eastAsia="Arial Unicode MS" w:hAnsi="Times New Roman" w:cs="Times New Roman"/>
          <w:b/>
          <w:bCs/>
          <w:color w:val="270000"/>
          <w:sz w:val="24"/>
          <w:szCs w:val="24"/>
          <w:u w:color="270000"/>
          <w:bdr w:val="nil"/>
        </w:rPr>
        <w:tab/>
        <w:t>TUESDAY, AUGUST 5</w:t>
      </w:r>
      <w:bookmarkStart w:id="0" w:name="_GoBack"/>
      <w:bookmarkEnd w:id="0"/>
      <w:r w:rsidR="0049090A">
        <w:rPr>
          <w:rFonts w:ascii="Times New Roman" w:eastAsia="Arial Unicode MS" w:hAnsi="Times New Roman" w:cs="Times New Roman"/>
          <w:b/>
          <w:bCs/>
          <w:color w:val="270000"/>
          <w:sz w:val="24"/>
          <w:szCs w:val="24"/>
          <w:u w:color="270000"/>
          <w:bdr w:val="nil"/>
        </w:rPr>
        <w:t>th</w:t>
      </w:r>
      <w:r w:rsidR="00DC2442">
        <w:rPr>
          <w:rFonts w:ascii="Times New Roman" w:eastAsia="Arial Unicode MS" w:hAnsi="Times New Roman" w:cs="Times New Roman"/>
          <w:b/>
          <w:bCs/>
          <w:color w:val="270000"/>
          <w:sz w:val="24"/>
          <w:szCs w:val="24"/>
          <w:u w:color="270000"/>
          <w:bdr w:val="nil"/>
        </w:rPr>
        <w:t>, 2025</w:t>
      </w:r>
    </w:p>
    <w:p w14:paraId="30FE40A3" w14:textId="77777777" w:rsidR="00DC2442" w:rsidRPr="0064329D" w:rsidRDefault="00DC2442" w:rsidP="00DC24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10"/>
        </w:tabs>
        <w:spacing w:after="0" w:line="240" w:lineRule="auto"/>
        <w:rPr>
          <w:rFonts w:ascii="Times New Roman" w:eastAsia="Helvetica" w:hAnsi="Times New Roman" w:cs="Times New Roman"/>
          <w:b/>
          <w:bCs/>
          <w:color w:val="2B0000"/>
          <w:sz w:val="24"/>
          <w:szCs w:val="24"/>
          <w:u w:color="2B0000"/>
          <w:bdr w:val="nil"/>
        </w:rPr>
      </w:pPr>
      <w:r>
        <w:rPr>
          <w:rFonts w:ascii="Times New Roman" w:eastAsia="Helvetica" w:hAnsi="Times New Roman" w:cs="Times New Roman"/>
          <w:b/>
          <w:bCs/>
          <w:color w:val="2B0000"/>
          <w:sz w:val="24"/>
          <w:szCs w:val="24"/>
          <w:u w:color="2B0000"/>
          <w:bdr w:val="nil"/>
        </w:rPr>
        <w:tab/>
      </w:r>
    </w:p>
    <w:p w14:paraId="25028269" w14:textId="77777777" w:rsidR="00DC2442" w:rsidRDefault="00DC2442" w:rsidP="00DC24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160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</w:rPr>
        <w:t xml:space="preserve">TIME: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</w:rPr>
        <w:tab/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highlight w:val="yellow"/>
          <w:u w:color="000000"/>
          <w:bdr w:val="nil"/>
        </w:rPr>
        <w:t>5:45</w:t>
      </w:r>
      <w:r w:rsidRPr="00B563C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highlight w:val="yellow"/>
          <w:u w:color="000000"/>
          <w:bdr w:val="nil"/>
        </w:rPr>
        <w:t>PM</w:t>
      </w:r>
    </w:p>
    <w:p w14:paraId="6C51BDC6" w14:textId="77777777" w:rsidR="00DC2442" w:rsidRDefault="00DC2442" w:rsidP="00DC24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160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</w:p>
    <w:p w14:paraId="16EA47A6" w14:textId="77777777" w:rsidR="00DC2442" w:rsidRDefault="00DC2442" w:rsidP="00DC2442">
      <w:pPr>
        <w:keepNext/>
        <w:tabs>
          <w:tab w:val="left" w:pos="2205"/>
        </w:tabs>
        <w:spacing w:after="0" w:line="240" w:lineRule="auto"/>
        <w:jc w:val="both"/>
        <w:outlineLvl w:val="0"/>
        <w:rPr>
          <w:rFonts w:ascii="Times New Roman" w:eastAsia="Helvetica" w:hAnsi="Times New Roman" w:cs="Times New Roman"/>
          <w:b/>
          <w:bCs/>
          <w:color w:val="2B0000"/>
          <w:sz w:val="26"/>
          <w:szCs w:val="26"/>
          <w:u w:color="2B0000"/>
          <w:bdr w:val="n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           </w:t>
      </w:r>
      <w:r>
        <w:rPr>
          <w:rFonts w:ascii="Times New Roman" w:eastAsia="Helvetica" w:hAnsi="Times New Roman" w:cs="Times New Roman"/>
          <w:b/>
          <w:bCs/>
          <w:color w:val="2B0000"/>
          <w:sz w:val="26"/>
          <w:szCs w:val="26"/>
          <w:u w:color="2B0000"/>
          <w:bdr w:val="nil"/>
        </w:rPr>
        <w:t>Council Chambers-2nd Floor,</w:t>
      </w:r>
      <w:r w:rsidRPr="00214617">
        <w:rPr>
          <w:rFonts w:ascii="Times New Roman" w:eastAsia="Helvetica" w:hAnsi="Times New Roman" w:cs="Times New Roman"/>
          <w:b/>
          <w:bCs/>
          <w:color w:val="2B0000"/>
          <w:sz w:val="26"/>
          <w:szCs w:val="26"/>
          <w:u w:color="2B0000"/>
          <w:bdr w:val="nil"/>
        </w:rPr>
        <w:t xml:space="preserve"> City Hall</w:t>
      </w:r>
    </w:p>
    <w:p w14:paraId="34CB6261" w14:textId="77777777" w:rsidR="00DC2442" w:rsidRPr="00811AB5" w:rsidRDefault="00DC2442" w:rsidP="00DC2442">
      <w:pPr>
        <w:keepNext/>
        <w:tabs>
          <w:tab w:val="left" w:pos="2205"/>
        </w:tabs>
        <w:spacing w:after="0" w:line="240" w:lineRule="auto"/>
        <w:jc w:val="both"/>
        <w:outlineLvl w:val="0"/>
        <w:rPr>
          <w:rFonts w:ascii="Times New Roman" w:eastAsia="Helvetica" w:hAnsi="Times New Roman" w:cs="Times New Roman"/>
          <w:b/>
          <w:bCs/>
          <w:color w:val="2B0000"/>
          <w:sz w:val="24"/>
          <w:szCs w:val="24"/>
          <w:u w:color="2B0000"/>
          <w:bdr w:val="nil"/>
        </w:rPr>
      </w:pPr>
    </w:p>
    <w:p w14:paraId="7989EA1E" w14:textId="77777777" w:rsidR="00DC2442" w:rsidRDefault="00DC2442" w:rsidP="00DC2442">
      <w:pPr>
        <w:keepNext/>
        <w:tabs>
          <w:tab w:val="left" w:pos="2205"/>
        </w:tabs>
        <w:spacing w:after="0" w:line="240" w:lineRule="auto"/>
        <w:jc w:val="both"/>
        <w:outlineLvl w:val="0"/>
        <w:rPr>
          <w:rFonts w:ascii="Times New Roman" w:eastAsia="Helvetica" w:hAnsi="Times New Roman" w:cs="Times New Roman"/>
          <w:b/>
          <w:bCs/>
          <w:color w:val="2B0000"/>
          <w:sz w:val="26"/>
          <w:szCs w:val="26"/>
          <w:u w:color="2B0000"/>
          <w:bdr w:val="nil"/>
        </w:rPr>
      </w:pPr>
      <w:r>
        <w:rPr>
          <w:rFonts w:ascii="Times New Roman" w:eastAsia="Helvetica" w:hAnsi="Times New Roman" w:cs="Times New Roman"/>
          <w:b/>
          <w:bCs/>
          <w:color w:val="2B0000"/>
          <w:sz w:val="26"/>
          <w:szCs w:val="26"/>
          <w:u w:color="2B0000"/>
          <w:bdr w:val="nil"/>
        </w:rPr>
        <w:t>LIVESTREAM:</w:t>
      </w:r>
      <w:r>
        <w:rPr>
          <w:rFonts w:ascii="Times New Roman" w:eastAsia="Helvetica" w:hAnsi="Times New Roman" w:cs="Times New Roman"/>
          <w:b/>
          <w:bCs/>
          <w:color w:val="2B0000"/>
          <w:sz w:val="26"/>
          <w:szCs w:val="26"/>
          <w:u w:color="2B0000"/>
          <w:bdr w:val="nil"/>
        </w:rPr>
        <w:tab/>
        <w:t xml:space="preserve">YouTube— </w:t>
      </w:r>
      <w:r w:rsidRPr="00811AB5">
        <w:rPr>
          <w:rFonts w:ascii="Times New Roman" w:eastAsia="Helvetica" w:hAnsi="Times New Roman" w:cs="Times New Roman"/>
          <w:b/>
          <w:bCs/>
          <w:color w:val="2B0000"/>
          <w:sz w:val="26"/>
          <w:szCs w:val="26"/>
          <w:u w:color="2B0000"/>
          <w:bdr w:val="nil"/>
        </w:rPr>
        <w:t>https://www.youtube.com/@albanycommoncouncil</w:t>
      </w:r>
      <w:r>
        <w:rPr>
          <w:rFonts w:ascii="Times New Roman" w:eastAsia="Helvetica" w:hAnsi="Times New Roman" w:cs="Times New Roman"/>
          <w:b/>
          <w:bCs/>
          <w:color w:val="2B0000"/>
          <w:sz w:val="26"/>
          <w:szCs w:val="26"/>
          <w:u w:color="2B0000"/>
          <w:bdr w:val="nil"/>
        </w:rPr>
        <w:t xml:space="preserve"> </w:t>
      </w:r>
    </w:p>
    <w:p w14:paraId="3AE77AA8" w14:textId="77777777" w:rsidR="00DC2442" w:rsidRPr="00066E37" w:rsidRDefault="00DC2442" w:rsidP="00DC2442">
      <w:pPr>
        <w:keepNext/>
        <w:tabs>
          <w:tab w:val="left" w:pos="22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Helvetica" w:hAnsi="Times New Roman" w:cs="Times New Roman"/>
          <w:b/>
          <w:bCs/>
          <w:color w:val="2B0000"/>
          <w:sz w:val="26"/>
          <w:szCs w:val="26"/>
          <w:u w:color="2B0000"/>
          <w:bdr w:val="nil"/>
        </w:rPr>
        <w:tab/>
        <w:t xml:space="preserve">Facebook— </w:t>
      </w:r>
      <w:r w:rsidRPr="00811AB5">
        <w:rPr>
          <w:rFonts w:ascii="Times New Roman" w:eastAsia="Helvetica" w:hAnsi="Times New Roman" w:cs="Times New Roman"/>
          <w:b/>
          <w:bCs/>
          <w:color w:val="2B0000"/>
          <w:sz w:val="26"/>
          <w:szCs w:val="26"/>
          <w:u w:color="2B0000"/>
          <w:bdr w:val="nil"/>
        </w:rPr>
        <w:t>https://www.facebook.com/albany.commoncouncil</w:t>
      </w:r>
    </w:p>
    <w:p w14:paraId="5D595F50" w14:textId="77777777" w:rsidR="00DC2442" w:rsidRPr="00F63AFB" w:rsidRDefault="00DC2442" w:rsidP="00DC2442">
      <w:pPr>
        <w:keepNext/>
        <w:tabs>
          <w:tab w:val="left" w:pos="2205"/>
        </w:tabs>
        <w:spacing w:after="0" w:line="240" w:lineRule="auto"/>
        <w:jc w:val="both"/>
        <w:outlineLvl w:val="0"/>
        <w:rPr>
          <w:rFonts w:ascii="Times New Roman" w:eastAsia="Helvetica" w:hAnsi="Times New Roman" w:cs="Times New Roman"/>
          <w:b/>
          <w:bCs/>
          <w:sz w:val="24"/>
          <w:szCs w:val="24"/>
          <w:u w:color="000000"/>
          <w:bdr w:val="nil"/>
        </w:rPr>
      </w:pPr>
    </w:p>
    <w:p w14:paraId="48AA6990" w14:textId="77777777" w:rsidR="00DC2442" w:rsidRPr="00F63AFB" w:rsidRDefault="00DC2442" w:rsidP="00DC24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color="3F0000"/>
          <w:bdr w:val="nil"/>
        </w:rPr>
      </w:pPr>
      <w:r w:rsidRPr="00F63AFB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</w:rPr>
        <w:t>TOPICS OF DISCUSSION:</w:t>
      </w:r>
      <w:r w:rsidRPr="00F63AFB">
        <w:rPr>
          <w:rFonts w:ascii="Times New Roman" w:eastAsia="Arial Unicode MS" w:hAnsi="Times New Roman" w:cs="Times New Roman"/>
          <w:b/>
          <w:bCs/>
          <w:sz w:val="24"/>
          <w:szCs w:val="24"/>
          <w:u w:color="3F0000"/>
          <w:bdr w:val="nil"/>
        </w:rPr>
        <w:t xml:space="preserve"> </w:t>
      </w:r>
    </w:p>
    <w:p w14:paraId="4CA0898F" w14:textId="77777777" w:rsidR="00DC2442" w:rsidRPr="004740A8" w:rsidRDefault="00DC2442" w:rsidP="00DC2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A2165" w14:textId="61DCE158" w:rsidR="00DC2442" w:rsidRDefault="0049090A" w:rsidP="00DC2442">
      <w:pPr>
        <w:pStyle w:val="ListParagraph"/>
        <w:numPr>
          <w:ilvl w:val="0"/>
          <w:numId w:val="15"/>
        </w:numPr>
        <w:spacing w:after="0" w:line="22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 on</w:t>
      </w:r>
      <w:r w:rsidR="00DC2442">
        <w:rPr>
          <w:rFonts w:ascii="Times New Roman" w:eastAsia="Times New Roman" w:hAnsi="Times New Roman" w:cs="Times New Roman"/>
          <w:sz w:val="24"/>
          <w:szCs w:val="24"/>
        </w:rPr>
        <w:t xml:space="preserve"> report </w:t>
      </w:r>
    </w:p>
    <w:p w14:paraId="71BDE91F" w14:textId="7D42CFC8" w:rsidR="006028D6" w:rsidRDefault="006A2073" w:rsidP="00DC2442">
      <w:pPr>
        <w:pStyle w:val="ListParagraph"/>
        <w:numPr>
          <w:ilvl w:val="0"/>
          <w:numId w:val="15"/>
        </w:numPr>
        <w:spacing w:after="0" w:line="22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</w:t>
      </w:r>
      <w:r w:rsidR="006028D6">
        <w:rPr>
          <w:rFonts w:ascii="Times New Roman" w:eastAsia="Times New Roman" w:hAnsi="Times New Roman" w:cs="Times New Roman"/>
          <w:sz w:val="24"/>
          <w:szCs w:val="24"/>
        </w:rPr>
        <w:t xml:space="preserve"> date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028D6">
        <w:rPr>
          <w:rFonts w:ascii="Times New Roman" w:eastAsia="Times New Roman" w:hAnsi="Times New Roman" w:cs="Times New Roman"/>
          <w:sz w:val="24"/>
          <w:szCs w:val="24"/>
        </w:rPr>
        <w:t xml:space="preserve"> and locations for community events</w:t>
      </w:r>
    </w:p>
    <w:p w14:paraId="766FEF7D" w14:textId="77777777" w:rsidR="00DC2442" w:rsidRPr="00B563CF" w:rsidRDefault="00DC2442" w:rsidP="00DC2442">
      <w:pPr>
        <w:pStyle w:val="ListParagraph"/>
        <w:spacing w:after="0" w:line="22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437968" w14:textId="77777777" w:rsidR="00DC2442" w:rsidRDefault="00DC2442" w:rsidP="00DC2442">
      <w:pPr>
        <w:spacing w:after="0" w:line="22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95734F" w14:textId="77777777" w:rsidR="00D64B43" w:rsidRDefault="00DC2442" w:rsidP="00DC2442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A74E3B">
        <w:rPr>
          <w:rFonts w:ascii="Times New Roman" w:eastAsia="Times New Roman" w:hAnsi="Times New Roman" w:cs="Times New Roman"/>
          <w:sz w:val="24"/>
          <w:szCs w:val="24"/>
        </w:rPr>
        <w:t>PUBLIC COMMENT PERIOD:  YES</w:t>
      </w:r>
    </w:p>
    <w:sectPr w:rsidR="00D64B4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B804B" w14:textId="77777777" w:rsidR="00DC2442" w:rsidRDefault="00DC2442">
      <w:pPr>
        <w:spacing w:after="0" w:line="240" w:lineRule="auto"/>
      </w:pPr>
      <w:r>
        <w:separator/>
      </w:r>
    </w:p>
  </w:endnote>
  <w:endnote w:type="continuationSeparator" w:id="0">
    <w:p w14:paraId="2D468396" w14:textId="77777777" w:rsidR="00DC2442" w:rsidRDefault="00DC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B7016" w14:textId="77777777" w:rsidR="000A2B7D" w:rsidRPr="00D0167E" w:rsidRDefault="000A2B7D" w:rsidP="00D0167E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Matter in </w:t>
    </w:r>
    <w:r w:rsidRPr="00D0167E">
      <w:rPr>
        <w:rFonts w:ascii="Times New Roman" w:hAnsi="Times New Roman" w:cs="Times New Roman"/>
        <w:strike/>
      </w:rPr>
      <w:t>strikethrough</w:t>
    </w:r>
    <w:r>
      <w:rPr>
        <w:rFonts w:ascii="Times New Roman" w:hAnsi="Times New Roman" w:cs="Times New Roman"/>
      </w:rPr>
      <w:t xml:space="preserve"> to be deleted. Matter </w:t>
    </w:r>
    <w:r w:rsidRPr="00D0167E">
      <w:rPr>
        <w:rFonts w:ascii="Times New Roman" w:hAnsi="Times New Roman" w:cs="Times New Roman"/>
        <w:u w:val="single"/>
      </w:rPr>
      <w:t>underlined</w:t>
    </w:r>
    <w:r>
      <w:rPr>
        <w:rFonts w:ascii="Times New Roman" w:hAnsi="Times New Roman" w:cs="Times New Roman"/>
      </w:rPr>
      <w:t xml:space="preserve"> is new material.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FE657" w14:textId="77777777" w:rsidR="00DC2442" w:rsidRDefault="00DC2442">
      <w:pPr>
        <w:spacing w:after="0" w:line="240" w:lineRule="auto"/>
      </w:pPr>
      <w:r>
        <w:separator/>
      </w:r>
    </w:p>
  </w:footnote>
  <w:footnote w:type="continuationSeparator" w:id="0">
    <w:p w14:paraId="5D976A72" w14:textId="77777777" w:rsidR="00DC2442" w:rsidRDefault="00DC2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0F47"/>
    <w:multiLevelType w:val="hybridMultilevel"/>
    <w:tmpl w:val="871CB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447059"/>
    <w:multiLevelType w:val="hybridMultilevel"/>
    <w:tmpl w:val="CAE43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D17AD"/>
    <w:multiLevelType w:val="hybridMultilevel"/>
    <w:tmpl w:val="8092E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2697"/>
    <w:multiLevelType w:val="hybridMultilevel"/>
    <w:tmpl w:val="6814381E"/>
    <w:lvl w:ilvl="0" w:tplc="398C3C56">
      <w:start w:val="1"/>
      <w:numFmt w:val="lowerRoman"/>
      <w:lvlText w:val="(%1)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415C6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7A3FDC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E582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AA8CC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426E4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64E8E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814AA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28AF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25FF0"/>
    <w:multiLevelType w:val="hybridMultilevel"/>
    <w:tmpl w:val="6B34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C2134"/>
    <w:multiLevelType w:val="hybridMultilevel"/>
    <w:tmpl w:val="4746B480"/>
    <w:lvl w:ilvl="0" w:tplc="DFB26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C5130"/>
    <w:multiLevelType w:val="hybridMultilevel"/>
    <w:tmpl w:val="6F1E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51AE3"/>
    <w:multiLevelType w:val="hybridMultilevel"/>
    <w:tmpl w:val="DB2E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42218"/>
    <w:multiLevelType w:val="hybridMultilevel"/>
    <w:tmpl w:val="6BF4E886"/>
    <w:lvl w:ilvl="0" w:tplc="4D16D1E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04DAB"/>
    <w:multiLevelType w:val="hybridMultilevel"/>
    <w:tmpl w:val="F4527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00CE2"/>
    <w:multiLevelType w:val="hybridMultilevel"/>
    <w:tmpl w:val="E6E8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83C75"/>
    <w:multiLevelType w:val="hybridMultilevel"/>
    <w:tmpl w:val="4DC6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D21D0"/>
    <w:multiLevelType w:val="hybridMultilevel"/>
    <w:tmpl w:val="9C6C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43682"/>
    <w:multiLevelType w:val="hybridMultilevel"/>
    <w:tmpl w:val="4F3E9078"/>
    <w:lvl w:ilvl="0" w:tplc="9154B3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6377E6"/>
    <w:multiLevelType w:val="hybridMultilevel"/>
    <w:tmpl w:val="FA54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3"/>
  </w:num>
  <w:num w:numId="9">
    <w:abstractNumId w:val="11"/>
  </w:num>
  <w:num w:numId="10">
    <w:abstractNumId w:val="9"/>
  </w:num>
  <w:num w:numId="11">
    <w:abstractNumId w:val="14"/>
  </w:num>
  <w:num w:numId="12">
    <w:abstractNumId w:val="6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tLCwNDU0MzIxtzRT0lEKTi0uzszPAykwrQUA3EDJySwAAAA="/>
  </w:docVars>
  <w:rsids>
    <w:rsidRoot w:val="00DC2442"/>
    <w:rsid w:val="00010273"/>
    <w:rsid w:val="000434C8"/>
    <w:rsid w:val="00050431"/>
    <w:rsid w:val="0007325B"/>
    <w:rsid w:val="0008789D"/>
    <w:rsid w:val="000A2B7D"/>
    <w:rsid w:val="00104A51"/>
    <w:rsid w:val="00112799"/>
    <w:rsid w:val="00123D9A"/>
    <w:rsid w:val="0013475D"/>
    <w:rsid w:val="00175B61"/>
    <w:rsid w:val="001C1F9A"/>
    <w:rsid w:val="001E3D1D"/>
    <w:rsid w:val="002015DF"/>
    <w:rsid w:val="00201E0A"/>
    <w:rsid w:val="00205777"/>
    <w:rsid w:val="00223554"/>
    <w:rsid w:val="00234033"/>
    <w:rsid w:val="0027619D"/>
    <w:rsid w:val="002B03FA"/>
    <w:rsid w:val="002B3680"/>
    <w:rsid w:val="002C139A"/>
    <w:rsid w:val="002D2B2B"/>
    <w:rsid w:val="002F019F"/>
    <w:rsid w:val="0030505A"/>
    <w:rsid w:val="00327904"/>
    <w:rsid w:val="003479D4"/>
    <w:rsid w:val="00366796"/>
    <w:rsid w:val="00367687"/>
    <w:rsid w:val="003D7E6B"/>
    <w:rsid w:val="003E6A03"/>
    <w:rsid w:val="003E73BA"/>
    <w:rsid w:val="004269B2"/>
    <w:rsid w:val="00432C43"/>
    <w:rsid w:val="00442A09"/>
    <w:rsid w:val="00460420"/>
    <w:rsid w:val="004740A8"/>
    <w:rsid w:val="0049090A"/>
    <w:rsid w:val="004C6802"/>
    <w:rsid w:val="004D1F81"/>
    <w:rsid w:val="004E227D"/>
    <w:rsid w:val="004F256E"/>
    <w:rsid w:val="00502832"/>
    <w:rsid w:val="00503C24"/>
    <w:rsid w:val="00513C17"/>
    <w:rsid w:val="0052575E"/>
    <w:rsid w:val="00536A1F"/>
    <w:rsid w:val="005507FD"/>
    <w:rsid w:val="005629BB"/>
    <w:rsid w:val="00570BC5"/>
    <w:rsid w:val="0057226F"/>
    <w:rsid w:val="0057537F"/>
    <w:rsid w:val="00577B4D"/>
    <w:rsid w:val="00581F8F"/>
    <w:rsid w:val="005A63A9"/>
    <w:rsid w:val="005B1A88"/>
    <w:rsid w:val="006028D6"/>
    <w:rsid w:val="00604946"/>
    <w:rsid w:val="00612629"/>
    <w:rsid w:val="00630446"/>
    <w:rsid w:val="00643A0E"/>
    <w:rsid w:val="00651849"/>
    <w:rsid w:val="006553E4"/>
    <w:rsid w:val="0069368A"/>
    <w:rsid w:val="006963EB"/>
    <w:rsid w:val="006A0C5F"/>
    <w:rsid w:val="006A2073"/>
    <w:rsid w:val="006A6E14"/>
    <w:rsid w:val="006F00C4"/>
    <w:rsid w:val="00727468"/>
    <w:rsid w:val="0073368F"/>
    <w:rsid w:val="0076756D"/>
    <w:rsid w:val="00792B31"/>
    <w:rsid w:val="007D49EF"/>
    <w:rsid w:val="007E2BD9"/>
    <w:rsid w:val="00811AB5"/>
    <w:rsid w:val="0081601F"/>
    <w:rsid w:val="00837F24"/>
    <w:rsid w:val="00852F31"/>
    <w:rsid w:val="00877613"/>
    <w:rsid w:val="008806E9"/>
    <w:rsid w:val="00893C71"/>
    <w:rsid w:val="00897727"/>
    <w:rsid w:val="008B4A14"/>
    <w:rsid w:val="008F3EFB"/>
    <w:rsid w:val="0094760F"/>
    <w:rsid w:val="00947FA9"/>
    <w:rsid w:val="00956188"/>
    <w:rsid w:val="009735CE"/>
    <w:rsid w:val="00997103"/>
    <w:rsid w:val="009A661F"/>
    <w:rsid w:val="009A724F"/>
    <w:rsid w:val="009D21EB"/>
    <w:rsid w:val="009E554A"/>
    <w:rsid w:val="009E622A"/>
    <w:rsid w:val="00A6396F"/>
    <w:rsid w:val="00A80394"/>
    <w:rsid w:val="00AA4C4B"/>
    <w:rsid w:val="00AA4E84"/>
    <w:rsid w:val="00AB1E5A"/>
    <w:rsid w:val="00AC63F8"/>
    <w:rsid w:val="00B563CF"/>
    <w:rsid w:val="00C05E01"/>
    <w:rsid w:val="00C25B11"/>
    <w:rsid w:val="00C31512"/>
    <w:rsid w:val="00C5581B"/>
    <w:rsid w:val="00C72926"/>
    <w:rsid w:val="00C76686"/>
    <w:rsid w:val="00C840BF"/>
    <w:rsid w:val="00CA0D19"/>
    <w:rsid w:val="00CA2A2C"/>
    <w:rsid w:val="00CA33F8"/>
    <w:rsid w:val="00CD2075"/>
    <w:rsid w:val="00CE49A3"/>
    <w:rsid w:val="00CE6B13"/>
    <w:rsid w:val="00D13864"/>
    <w:rsid w:val="00D61463"/>
    <w:rsid w:val="00D64B43"/>
    <w:rsid w:val="00D935EE"/>
    <w:rsid w:val="00D96F84"/>
    <w:rsid w:val="00DB098B"/>
    <w:rsid w:val="00DB1131"/>
    <w:rsid w:val="00DB2928"/>
    <w:rsid w:val="00DC2442"/>
    <w:rsid w:val="00DC7C59"/>
    <w:rsid w:val="00DD2F21"/>
    <w:rsid w:val="00DE45DC"/>
    <w:rsid w:val="00DE6BE8"/>
    <w:rsid w:val="00E141E5"/>
    <w:rsid w:val="00E261B2"/>
    <w:rsid w:val="00E60102"/>
    <w:rsid w:val="00E71DCB"/>
    <w:rsid w:val="00E748EA"/>
    <w:rsid w:val="00E9207E"/>
    <w:rsid w:val="00EB4CB8"/>
    <w:rsid w:val="00EC2970"/>
    <w:rsid w:val="00ED5317"/>
    <w:rsid w:val="00ED6D26"/>
    <w:rsid w:val="00F12475"/>
    <w:rsid w:val="00F15D46"/>
    <w:rsid w:val="00F36121"/>
    <w:rsid w:val="00F636AA"/>
    <w:rsid w:val="00F63AFB"/>
    <w:rsid w:val="00F72601"/>
    <w:rsid w:val="00F85960"/>
    <w:rsid w:val="00F905F2"/>
    <w:rsid w:val="00F95950"/>
    <w:rsid w:val="00FA0256"/>
    <w:rsid w:val="00FC13A6"/>
    <w:rsid w:val="00FD0181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44F727"/>
  <w15:chartTrackingRefBased/>
  <w15:docId w15:val="{8B8A0D89-571D-417B-AFAD-62FC1172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AFB"/>
  </w:style>
  <w:style w:type="paragraph" w:styleId="Heading1">
    <w:name w:val="heading 1"/>
    <w:basedOn w:val="Normal"/>
    <w:next w:val="Normal"/>
    <w:link w:val="Heading1Char"/>
    <w:uiPriority w:val="9"/>
    <w:qFormat/>
    <w:rsid w:val="00F63AF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AF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AF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AF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A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A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A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A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AF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8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02"/>
  </w:style>
  <w:style w:type="paragraph" w:styleId="Footer">
    <w:name w:val="footer"/>
    <w:basedOn w:val="Normal"/>
    <w:link w:val="FooterChar"/>
    <w:uiPriority w:val="99"/>
    <w:unhideWhenUsed/>
    <w:rsid w:val="00572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6F"/>
  </w:style>
  <w:style w:type="paragraph" w:styleId="ListParagraph">
    <w:name w:val="List Paragraph"/>
    <w:basedOn w:val="Normal"/>
    <w:uiPriority w:val="34"/>
    <w:qFormat/>
    <w:rsid w:val="00442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0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0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0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01F"/>
    <w:rPr>
      <w:vertAlign w:val="superscript"/>
    </w:rPr>
  </w:style>
  <w:style w:type="paragraph" w:styleId="NoSpacing">
    <w:name w:val="No Spacing"/>
    <w:uiPriority w:val="1"/>
    <w:qFormat/>
    <w:rsid w:val="00F63A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3A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customStyle="1" w:styleId="footnotedescription">
    <w:name w:val="footnote description"/>
    <w:next w:val="Normal"/>
    <w:link w:val="footnotedescriptionChar"/>
    <w:hidden/>
    <w:rsid w:val="00CE49A3"/>
    <w:pPr>
      <w:spacing w:after="0" w:line="258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CE49A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CE49A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CE49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2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75B6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AF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AF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AF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AF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AF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AF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AF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AF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3AF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63AF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3AF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AF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AF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63AFB"/>
    <w:rPr>
      <w:b/>
      <w:bCs/>
    </w:rPr>
  </w:style>
  <w:style w:type="character" w:styleId="Emphasis">
    <w:name w:val="Emphasis"/>
    <w:basedOn w:val="DefaultParagraphFont"/>
    <w:uiPriority w:val="20"/>
    <w:qFormat/>
    <w:rsid w:val="00F63AF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F63AF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63AF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AF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AF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63AF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63AF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63AF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63AF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63AF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3AF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C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hompson\AppData\Local\Microsoft\Olk\Attachments\ooa-1002226d-267c-4ead-a5db-c92b83b514f0\7f9ae0544cb61bc9f4f1e509da12079cc49ada8cac552b1add35727e2bb1ba8b\Parks%20Committee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64bc0d-9bdb-4c15-841c-d56678d1f0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D9680F1ACE241BC9C700B9C7F885B" ma:contentTypeVersion="9" ma:contentTypeDescription="Create a new document." ma:contentTypeScope="" ma:versionID="f4b3b395c223c5d09ce7753ca972b216">
  <xsd:schema xmlns:xsd="http://www.w3.org/2001/XMLSchema" xmlns:xs="http://www.w3.org/2001/XMLSchema" xmlns:p="http://schemas.microsoft.com/office/2006/metadata/properties" xmlns:ns3="5164bc0d-9bdb-4c15-841c-d56678d1f0c4" targetNamespace="http://schemas.microsoft.com/office/2006/metadata/properties" ma:root="true" ma:fieldsID="3e42b8a4fc0ff42f8fc7cba503ad9564" ns3:_="">
    <xsd:import namespace="5164bc0d-9bdb-4c15-841c-d56678d1f0c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bc0d-9bdb-4c15-841c-d56678d1f0c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1F90-84E4-40C9-9FC0-116D31CE0496}">
  <ds:schemaRefs>
    <ds:schemaRef ds:uri="5164bc0d-9bdb-4c15-841c-d56678d1f0c4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D2A837-93E8-4D82-819F-76112E55F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DA452-0607-43D3-8989-227FCF56C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bc0d-9bdb-4c15-841c-d56678d1f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BE7835-2419-472B-BAFA-0D0B8815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Parks Committee Notice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Thompson</dc:creator>
  <cp:keywords/>
  <dc:description/>
  <cp:lastModifiedBy>Eric Thompson</cp:lastModifiedBy>
  <cp:revision>2</cp:revision>
  <cp:lastPrinted>2024-05-28T20:13:00Z</cp:lastPrinted>
  <dcterms:created xsi:type="dcterms:W3CDTF">2025-07-21T13:35:00Z</dcterms:created>
  <dcterms:modified xsi:type="dcterms:W3CDTF">2025-07-21T13:35:00Z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0x010100603D9680F1ACE241BC9C700B9C7F885B</vt:lpwstr>
  </property>
</Properties>
</file>